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DC" w:rsidRDefault="00163CDC" w:rsidP="0077627D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77627D" w:rsidRPr="002E7BD8" w:rsidRDefault="0077627D" w:rsidP="0077627D">
      <w:pPr>
        <w:spacing w:line="500" w:lineRule="exact"/>
        <w:rPr>
          <w:rFonts w:ascii="宋体" w:hAnsi="宋体" w:hint="eastAsia"/>
          <w:sz w:val="28"/>
          <w:szCs w:val="28"/>
        </w:rPr>
      </w:pPr>
      <w:r w:rsidRPr="002E7BD8">
        <w:rPr>
          <w:rFonts w:ascii="宋体" w:hAnsi="宋体" w:hint="eastAsia"/>
          <w:sz w:val="28"/>
          <w:szCs w:val="28"/>
        </w:rPr>
        <w:t>附件：永州职业技术学院</w:t>
      </w:r>
      <w:r w:rsidR="00B92B5C" w:rsidRPr="002E7BD8">
        <w:rPr>
          <w:rFonts w:ascii="宋体" w:hAnsi="宋体" w:hint="eastAsia"/>
          <w:sz w:val="28"/>
          <w:szCs w:val="28"/>
        </w:rPr>
        <w:t>首届</w:t>
      </w:r>
      <w:r w:rsidRPr="002E7BD8">
        <w:rPr>
          <w:rFonts w:ascii="宋体" w:hAnsi="宋体" w:hint="eastAsia"/>
          <w:sz w:val="28"/>
          <w:szCs w:val="28"/>
        </w:rPr>
        <w:t>“芙蓉百岗明星”名单</w:t>
      </w:r>
    </w:p>
    <w:p w:rsidR="0077627D" w:rsidRPr="002E7BD8" w:rsidRDefault="0077627D" w:rsidP="0077627D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B92B5C" w:rsidRPr="002E7BD8" w:rsidRDefault="00B92B5C" w:rsidP="005528EF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51330F" w:rsidRPr="005528EF" w:rsidRDefault="00722ABC" w:rsidP="005528EF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r w:rsidRPr="002E7BD8">
        <w:rPr>
          <w:rFonts w:ascii="宋体" w:hAnsi="宋体" w:hint="eastAsia"/>
          <w:b/>
          <w:sz w:val="28"/>
          <w:szCs w:val="28"/>
        </w:rPr>
        <w:t>永州职业技术学院</w:t>
      </w:r>
      <w:r w:rsidR="00B92B5C" w:rsidRPr="002E7BD8">
        <w:rPr>
          <w:rFonts w:ascii="宋体" w:hAnsi="宋体" w:hint="eastAsia"/>
          <w:b/>
          <w:sz w:val="28"/>
          <w:szCs w:val="28"/>
        </w:rPr>
        <w:t>首届</w:t>
      </w:r>
      <w:r w:rsidR="0051330F" w:rsidRPr="002E7BD8">
        <w:rPr>
          <w:rFonts w:ascii="宋体" w:hAnsi="宋体" w:hint="eastAsia"/>
          <w:b/>
          <w:sz w:val="28"/>
          <w:szCs w:val="28"/>
        </w:rPr>
        <w:t>“芙蓉百岗明星”</w:t>
      </w:r>
      <w:r w:rsidR="00601EE2" w:rsidRPr="002E7BD8">
        <w:rPr>
          <w:rFonts w:ascii="宋体" w:hAnsi="宋体" w:hint="eastAsia"/>
          <w:b/>
          <w:sz w:val="28"/>
          <w:szCs w:val="28"/>
        </w:rPr>
        <w:t>名单</w:t>
      </w:r>
    </w:p>
    <w:tbl>
      <w:tblPr>
        <w:tblW w:w="0" w:type="auto"/>
        <w:jc w:val="center"/>
        <w:tblLook w:val="0000"/>
      </w:tblPr>
      <w:tblGrid>
        <w:gridCol w:w="1188"/>
        <w:gridCol w:w="2340"/>
        <w:gridCol w:w="3240"/>
      </w:tblGrid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简亚平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临床系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魏文君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蒋丽娜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樊艳君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公共思政部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2E7BD8">
            <w:pPr>
              <w:widowControl/>
              <w:ind w:firstLineChars="250" w:firstLine="7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杨海燕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旅游管理系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周美蓉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机械工程系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李丽琳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计算机系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唐夏琳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基础医学系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彭丽花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基础医学系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王淑一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陈文辉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722ABC" w:rsidRPr="002E7BD8" w:rsidTr="006B470C">
        <w:trPr>
          <w:trHeight w:val="5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蒋志梅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C" w:rsidRPr="002E7BD8" w:rsidRDefault="00722ABC" w:rsidP="00776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E7B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后勤服务中心</w:t>
            </w:r>
          </w:p>
        </w:tc>
      </w:tr>
    </w:tbl>
    <w:p w:rsidR="00B92B5C" w:rsidRPr="002E7BD8" w:rsidRDefault="00B92B5C" w:rsidP="002E7BD8">
      <w:pPr>
        <w:spacing w:line="580" w:lineRule="exact"/>
        <w:ind w:leftChars="1800" w:left="3780"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B92B5C" w:rsidRPr="002E7BD8" w:rsidRDefault="00B92B5C" w:rsidP="002E7BD8">
      <w:pPr>
        <w:spacing w:line="580" w:lineRule="exact"/>
        <w:ind w:leftChars="1800" w:left="3780"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B92B5C" w:rsidRPr="002E7BD8" w:rsidRDefault="00B92B5C" w:rsidP="002E7BD8">
      <w:pPr>
        <w:spacing w:line="580" w:lineRule="exact"/>
        <w:ind w:leftChars="1800" w:left="3780"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563E2E" w:rsidRPr="002E7BD8" w:rsidRDefault="00563E2E" w:rsidP="007B7A94">
      <w:pPr>
        <w:jc w:val="center"/>
        <w:rPr>
          <w:rFonts w:ascii="仿宋_GB2312" w:eastAsia="仿宋_GB2312" w:hAnsi="仿宋" w:hint="eastAsia"/>
          <w:sz w:val="28"/>
          <w:szCs w:val="28"/>
        </w:rPr>
      </w:pPr>
    </w:p>
    <w:sectPr w:rsidR="00563E2E" w:rsidRPr="002E7BD8" w:rsidSect="00FA7D2C">
      <w:headerReference w:type="default" r:id="rId6"/>
      <w:pgSz w:w="11906" w:h="16838"/>
      <w:pgMar w:top="1440" w:right="1758" w:bottom="1361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75" w:rsidRDefault="00727875">
      <w:r>
        <w:separator/>
      </w:r>
    </w:p>
  </w:endnote>
  <w:endnote w:type="continuationSeparator" w:id="0">
    <w:p w:rsidR="00727875" w:rsidRDefault="0072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75" w:rsidRDefault="00727875">
      <w:r>
        <w:separator/>
      </w:r>
    </w:p>
  </w:footnote>
  <w:footnote w:type="continuationSeparator" w:id="0">
    <w:p w:rsidR="00727875" w:rsidRDefault="00727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82" w:rsidRDefault="0023568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240"/>
    <w:rsid w:val="0003381B"/>
    <w:rsid w:val="000669E3"/>
    <w:rsid w:val="001072EB"/>
    <w:rsid w:val="00163CDC"/>
    <w:rsid w:val="001A48B0"/>
    <w:rsid w:val="00201EDA"/>
    <w:rsid w:val="00235682"/>
    <w:rsid w:val="0025622F"/>
    <w:rsid w:val="002958D1"/>
    <w:rsid w:val="002B0CBC"/>
    <w:rsid w:val="002C1EE3"/>
    <w:rsid w:val="002D0FDC"/>
    <w:rsid w:val="002E7BD8"/>
    <w:rsid w:val="002F6B4E"/>
    <w:rsid w:val="00303965"/>
    <w:rsid w:val="00311144"/>
    <w:rsid w:val="00321169"/>
    <w:rsid w:val="00327E52"/>
    <w:rsid w:val="003322B9"/>
    <w:rsid w:val="003371D6"/>
    <w:rsid w:val="00342A71"/>
    <w:rsid w:val="004957D7"/>
    <w:rsid w:val="004C0355"/>
    <w:rsid w:val="004D0120"/>
    <w:rsid w:val="004D60E7"/>
    <w:rsid w:val="0051330F"/>
    <w:rsid w:val="00522A87"/>
    <w:rsid w:val="005528EF"/>
    <w:rsid w:val="00563E2E"/>
    <w:rsid w:val="00567423"/>
    <w:rsid w:val="00567AA4"/>
    <w:rsid w:val="00590536"/>
    <w:rsid w:val="005B133B"/>
    <w:rsid w:val="005D17DE"/>
    <w:rsid w:val="005D3503"/>
    <w:rsid w:val="00601EE2"/>
    <w:rsid w:val="00602238"/>
    <w:rsid w:val="00644587"/>
    <w:rsid w:val="00646C15"/>
    <w:rsid w:val="006A465E"/>
    <w:rsid w:val="006B470C"/>
    <w:rsid w:val="006E4AA2"/>
    <w:rsid w:val="00712AE3"/>
    <w:rsid w:val="00722ABC"/>
    <w:rsid w:val="00727875"/>
    <w:rsid w:val="0077627D"/>
    <w:rsid w:val="00777F3B"/>
    <w:rsid w:val="007B7A94"/>
    <w:rsid w:val="007C46C0"/>
    <w:rsid w:val="007D3D8D"/>
    <w:rsid w:val="008A06BC"/>
    <w:rsid w:val="008A4EC0"/>
    <w:rsid w:val="008B6D9A"/>
    <w:rsid w:val="008C121B"/>
    <w:rsid w:val="00924000"/>
    <w:rsid w:val="009341F9"/>
    <w:rsid w:val="0094185E"/>
    <w:rsid w:val="00973E2D"/>
    <w:rsid w:val="0098332E"/>
    <w:rsid w:val="00997178"/>
    <w:rsid w:val="009B2F52"/>
    <w:rsid w:val="009B4FF0"/>
    <w:rsid w:val="009C663F"/>
    <w:rsid w:val="009F604B"/>
    <w:rsid w:val="00A90A03"/>
    <w:rsid w:val="00AB0B6C"/>
    <w:rsid w:val="00AC088E"/>
    <w:rsid w:val="00AC539A"/>
    <w:rsid w:val="00AF03C8"/>
    <w:rsid w:val="00B07590"/>
    <w:rsid w:val="00B37AF2"/>
    <w:rsid w:val="00B71994"/>
    <w:rsid w:val="00B92B5C"/>
    <w:rsid w:val="00BC47B9"/>
    <w:rsid w:val="00BE592E"/>
    <w:rsid w:val="00BF7640"/>
    <w:rsid w:val="00C2184A"/>
    <w:rsid w:val="00CA476F"/>
    <w:rsid w:val="00CC6FC2"/>
    <w:rsid w:val="00CD0615"/>
    <w:rsid w:val="00CD2EA7"/>
    <w:rsid w:val="00D63B42"/>
    <w:rsid w:val="00D66969"/>
    <w:rsid w:val="00D66FB5"/>
    <w:rsid w:val="00D862D4"/>
    <w:rsid w:val="00DB0643"/>
    <w:rsid w:val="00E06289"/>
    <w:rsid w:val="00E90F2A"/>
    <w:rsid w:val="00F0598F"/>
    <w:rsid w:val="00F0780C"/>
    <w:rsid w:val="00F31869"/>
    <w:rsid w:val="00F648D8"/>
    <w:rsid w:val="00F6726E"/>
    <w:rsid w:val="00FA552C"/>
    <w:rsid w:val="00FA7D2C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2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7B7A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rsid w:val="005D3503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永州市2010年省级“芙蓉标兵岗”和</dc:title>
  <dc:subject/>
  <dc:creator>微软用户</dc:creator>
  <cp:keywords/>
  <cp:lastModifiedBy>USER</cp:lastModifiedBy>
  <cp:revision>2</cp:revision>
  <dcterms:created xsi:type="dcterms:W3CDTF">2014-11-26T00:34:00Z</dcterms:created>
  <dcterms:modified xsi:type="dcterms:W3CDTF">2014-11-26T00:34:00Z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